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3C" w:rsidRDefault="00CF503C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Risultati immagini per pon 2014-20" style="position:absolute;margin-left:-20.15pt;margin-top:0;width:528.75pt;height:119.25pt;z-index:251658240;visibility:visible">
            <v:imagedata r:id="rId7" o:title=""/>
            <w10:wrap type="square"/>
          </v:shape>
        </w:pic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7683"/>
      </w:tblGrid>
      <w:tr w:rsidR="00CF503C" w:rsidRPr="00C75571" w:rsidTr="00B22D70">
        <w:trPr>
          <w:trHeight w:val="2641"/>
        </w:trPr>
        <w:tc>
          <w:tcPr>
            <w:tcW w:w="2382" w:type="dxa"/>
          </w:tcPr>
          <w:p w:rsidR="00CF503C" w:rsidRPr="00CE778B" w:rsidRDefault="00CF503C" w:rsidP="00CE778B">
            <w:pPr>
              <w:spacing w:after="0" w:line="240" w:lineRule="auto"/>
              <w:rPr>
                <w:rFonts w:ascii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C75571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pict>
                <v:shape id="Immagine 2" o:spid="_x0000_i1025" type="#_x0000_t75" style="width:104.25pt;height:150pt;visibility:visible">
                  <v:imagedata r:id="rId8" o:title=""/>
                </v:shape>
              </w:pict>
            </w:r>
          </w:p>
        </w:tc>
        <w:tc>
          <w:tcPr>
            <w:tcW w:w="7683" w:type="dxa"/>
          </w:tcPr>
          <w:p w:rsidR="00CF503C" w:rsidRPr="00CE778B" w:rsidRDefault="00CF503C" w:rsidP="00CE778B">
            <w:pPr>
              <w:spacing w:after="0" w:line="240" w:lineRule="auto"/>
              <w:ind w:firstLine="578"/>
              <w:contextualSpacing/>
              <w:rPr>
                <w:rFonts w:ascii="Times New Roman" w:hAnsi="Times New Roman"/>
                <w:b/>
                <w:sz w:val="32"/>
                <w:szCs w:val="32"/>
                <w:lang w:eastAsia="it-IT"/>
              </w:rPr>
            </w:pP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Pr="00C75571">
              <w:rPr>
                <w:b/>
                <w:noProof/>
                <w:sz w:val="32"/>
                <w:szCs w:val="32"/>
                <w:lang w:eastAsia="it-IT"/>
              </w:rPr>
              <w:pict>
                <v:shape id="Immagine 3" o:spid="_x0000_i1026" type="#_x0000_t75" style="width:34.5pt;height:39pt;visibility:visible">
                  <v:imagedata r:id="rId9" o:title=""/>
                </v:shape>
              </w:pict>
            </w:r>
          </w:p>
          <w:p w:rsidR="00CF503C" w:rsidRPr="00CE778B" w:rsidRDefault="00CF503C" w:rsidP="00CE778B">
            <w:pPr>
              <w:spacing w:after="0" w:line="240" w:lineRule="auto"/>
              <w:ind w:firstLine="576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I</w:t>
            </w:r>
            <w:r w:rsidRPr="00CE778B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C</w:t>
            </w:r>
            <w:r w:rsidRPr="00CE778B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CE778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S</w:t>
            </w:r>
            <w:r w:rsidRPr="00CE778B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TATALE</w:t>
            </w:r>
          </w:p>
          <w:p w:rsidR="00CF503C" w:rsidRPr="00CE778B" w:rsidRDefault="00CF503C" w:rsidP="00CE778B">
            <w:pPr>
              <w:spacing w:after="0" w:line="240" w:lineRule="auto"/>
              <w:ind w:firstLine="57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TORRE DEL GRECO I. C. 3</w:t>
            </w:r>
          </w:p>
          <w:p w:rsidR="00CF503C" w:rsidRPr="00CE778B" w:rsidRDefault="00CF503C" w:rsidP="00CE7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4"/>
                <w:szCs w:val="3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34"/>
                <w:szCs w:val="34"/>
                <w:lang w:eastAsia="it-IT"/>
              </w:rPr>
              <w:t>“Don Bosco – D</w:t>
            </w:r>
            <w:r w:rsidRPr="00CE778B">
              <w:rPr>
                <w:rFonts w:ascii="Times New Roman" w:hAnsi="Times New Roman"/>
                <w:b/>
                <w:bCs/>
                <w:sz w:val="34"/>
                <w:szCs w:val="34"/>
                <w:lang w:eastAsia="it-IT"/>
              </w:rPr>
              <w:t>’Assisi”</w:t>
            </w:r>
          </w:p>
          <w:p w:rsidR="00CF503C" w:rsidRPr="00CE778B" w:rsidRDefault="00CF503C" w:rsidP="00CE778B">
            <w:pPr>
              <w:keepLines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S</w:t>
            </w:r>
            <w:r w:rsidRPr="00CE778B">
              <w:rPr>
                <w:rFonts w:ascii="Times New Roman" w:hAnsi="Times New Roman"/>
                <w:lang w:eastAsia="it-IT"/>
              </w:rPr>
              <w:t xml:space="preserve">CUOLA DELL' </w:t>
            </w: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I</w:t>
            </w:r>
            <w:r w:rsidRPr="00CE778B">
              <w:rPr>
                <w:rFonts w:ascii="Times New Roman" w:hAnsi="Times New Roman"/>
                <w:lang w:eastAsia="it-IT"/>
              </w:rPr>
              <w:t xml:space="preserve">NFANZIA, </w:t>
            </w: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P</w:t>
            </w:r>
            <w:r w:rsidRPr="00CE778B">
              <w:rPr>
                <w:rFonts w:ascii="Times New Roman" w:hAnsi="Times New Roman"/>
                <w:lang w:eastAsia="it-IT"/>
              </w:rPr>
              <w:t xml:space="preserve">RIMARIA E </w:t>
            </w:r>
            <w:r w:rsidRPr="00CE778B">
              <w:rPr>
                <w:rFonts w:ascii="Times New Roman" w:hAnsi="Times New Roman"/>
                <w:sz w:val="32"/>
                <w:szCs w:val="32"/>
                <w:lang w:eastAsia="it-IT"/>
              </w:rPr>
              <w:t>S</w:t>
            </w:r>
            <w:r w:rsidRPr="00CE778B">
              <w:rPr>
                <w:rFonts w:ascii="Times New Roman" w:hAnsi="Times New Roman"/>
                <w:lang w:eastAsia="it-IT"/>
              </w:rPr>
              <w:t>ECONDARIA DI I° GRADO</w:t>
            </w:r>
          </w:p>
          <w:p w:rsidR="00CF503C" w:rsidRPr="00CE778B" w:rsidRDefault="00CF503C" w:rsidP="00CE778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it-IT"/>
              </w:rPr>
            </w:pPr>
          </w:p>
          <w:p w:rsidR="00CF503C" w:rsidRDefault="00CF503C" w:rsidP="00CE778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80059 TORRE DEL GRECO (NA) – Viale  GEN. CARLO ALBERTO DALLA CHIESA, 1 </w:t>
            </w:r>
          </w:p>
          <w:p w:rsidR="00CF503C" w:rsidRPr="00CE778B" w:rsidRDefault="00CF503C" w:rsidP="00CE778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  TEL. 081.849.69.00 - FAX 081.849.41.78 - CODICE  FISCALE   95170310635 </w:t>
            </w:r>
          </w:p>
          <w:p w:rsidR="00CF503C" w:rsidRPr="00CE778B" w:rsidRDefault="00CF503C" w:rsidP="00CE778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CE778B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CE778B">
              <w:rPr>
                <w:rFonts w:ascii="Times New Roman" w:hAnsi="Times New Roman"/>
                <w:color w:val="0000FF"/>
                <w:sz w:val="16"/>
                <w:szCs w:val="24"/>
                <w:lang w:eastAsia="it-IT"/>
              </w:rPr>
              <w:t xml:space="preserve">;  </w:t>
            </w: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pec: </w:t>
            </w:r>
            <w:hyperlink r:id="rId11" w:history="1">
              <w:r w:rsidRPr="00CE778B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:rsidR="00CF503C" w:rsidRPr="00AC5DBE" w:rsidRDefault="00CF503C" w:rsidP="00CE778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r w:rsidRPr="00CE778B">
              <w:rPr>
                <w:rFonts w:ascii="Times New Roman" w:hAnsi="Times New Roman"/>
                <w:sz w:val="16"/>
                <w:szCs w:val="24"/>
                <w:lang w:eastAsia="it-IT"/>
              </w:rPr>
              <w:t xml:space="preserve"> </w:t>
            </w:r>
            <w:r w:rsidRPr="00AC5DBE">
              <w:rPr>
                <w:rFonts w:ascii="Times New Roman" w:hAnsi="Times New Roman"/>
                <w:sz w:val="16"/>
                <w:szCs w:val="24"/>
                <w:lang w:val="en-US" w:eastAsia="it-IT"/>
              </w:rPr>
              <w:t xml:space="preserve">sito web: </w:t>
            </w:r>
            <w:hyperlink r:id="rId12" w:history="1">
              <w:r w:rsidRPr="00AC5DBE">
                <w:rPr>
                  <w:rFonts w:ascii="Times New Roman" w:hAnsi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:rsidR="00CF503C" w:rsidRDefault="00CF503C" w:rsidP="004B263A">
      <w:r>
        <w:t xml:space="preserve">Graduatoria tutor  </w:t>
      </w:r>
      <w:r w:rsidRPr="00127E5D">
        <w:rPr>
          <w:b/>
        </w:rPr>
        <w:t>Cittadinanza Globale</w:t>
      </w:r>
      <w:r>
        <w:t xml:space="preserve"> prot. n. 527/A04 del 06 /02/19</w:t>
      </w:r>
    </w:p>
    <w:tbl>
      <w:tblPr>
        <w:tblW w:w="47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8"/>
        <w:gridCol w:w="2693"/>
        <w:gridCol w:w="2955"/>
        <w:gridCol w:w="1867"/>
      </w:tblGrid>
      <w:tr w:rsidR="00CF503C" w:rsidRPr="00C75571" w:rsidTr="00C75571">
        <w:trPr>
          <w:trHeight w:val="429"/>
          <w:jc w:val="center"/>
        </w:trPr>
        <w:tc>
          <w:tcPr>
            <w:tcW w:w="987" w:type="pct"/>
            <w:vMerge w:val="restart"/>
          </w:tcPr>
          <w:p w:rsidR="00CF503C" w:rsidRPr="00C75571" w:rsidRDefault="00CF503C" w:rsidP="00C75571">
            <w:pPr>
              <w:spacing w:after="20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Educazione alimentare, cibo e territorio</w:t>
            </w:r>
          </w:p>
        </w:tc>
        <w:tc>
          <w:tcPr>
            <w:tcW w:w="1438" w:type="pct"/>
            <w:vMerge w:val="restar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Siamo ciò che mangiamo</w:t>
            </w: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Caliendo Rosa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26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Lopez Lucia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26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Scarfogliero  Giovanna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29</w:t>
            </w:r>
          </w:p>
        </w:tc>
      </w:tr>
      <w:tr w:rsidR="00CF503C" w:rsidRPr="00C75571" w:rsidTr="00C75571">
        <w:trPr>
          <w:trHeight w:val="426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  <w:t>Galasso  Antonella  *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26</w:t>
            </w:r>
          </w:p>
        </w:tc>
      </w:tr>
      <w:tr w:rsidR="00CF503C" w:rsidRPr="00C75571" w:rsidTr="00C75571">
        <w:trPr>
          <w:trHeight w:val="426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Scognamiglio Rosa 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25</w:t>
            </w:r>
          </w:p>
        </w:tc>
      </w:tr>
      <w:tr w:rsidR="00CF503C" w:rsidRPr="00C75571" w:rsidTr="00C75571">
        <w:trPr>
          <w:trHeight w:val="426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De Gregorio Andreina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21</w:t>
            </w:r>
          </w:p>
        </w:tc>
      </w:tr>
      <w:tr w:rsidR="00CF503C" w:rsidRPr="00C75571" w:rsidTr="00C75571">
        <w:trPr>
          <w:trHeight w:val="398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Lombardi  Annunziata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16,50</w:t>
            </w:r>
          </w:p>
        </w:tc>
      </w:tr>
      <w:tr w:rsidR="00CF503C" w:rsidRPr="00C75571" w:rsidTr="00C75571">
        <w:trPr>
          <w:trHeight w:val="39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Cozzolino Maria Rosaria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15</w:t>
            </w:r>
          </w:p>
        </w:tc>
      </w:tr>
      <w:tr w:rsidR="00CF503C" w:rsidRPr="00C75571" w:rsidTr="00C75571">
        <w:trPr>
          <w:trHeight w:val="534"/>
          <w:jc w:val="center"/>
        </w:trPr>
        <w:tc>
          <w:tcPr>
            <w:tcW w:w="987" w:type="pct"/>
            <w:vMerge w:val="restart"/>
          </w:tcPr>
          <w:p w:rsidR="00CF503C" w:rsidRPr="00C75571" w:rsidRDefault="00CF503C" w:rsidP="00C75571">
            <w:pPr>
              <w:spacing w:after="20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Educazione alimentare, cibo e territorio</w:t>
            </w:r>
          </w:p>
        </w:tc>
        <w:tc>
          <w:tcPr>
            <w:tcW w:w="1438" w:type="pct"/>
            <w:vMerge w:val="restar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Semino per … nutrire il Pianeta</w:t>
            </w: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Caliendo Rosa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532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Lopez Lucia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532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Scarfogliero Giovanna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29</w:t>
            </w:r>
          </w:p>
        </w:tc>
      </w:tr>
      <w:tr w:rsidR="00CF503C" w:rsidRPr="00C75571" w:rsidTr="00C75571">
        <w:trPr>
          <w:trHeight w:val="573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  <w:t>Privitera  Maura Francesca Rosaria*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28</w:t>
            </w:r>
          </w:p>
        </w:tc>
      </w:tr>
      <w:tr w:rsidR="00CF503C" w:rsidRPr="00C75571" w:rsidTr="00C75571">
        <w:trPr>
          <w:trHeight w:val="210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Lombardi  Annunziata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16,50</w:t>
            </w:r>
          </w:p>
        </w:tc>
      </w:tr>
      <w:tr w:rsidR="00CF503C" w:rsidRPr="00C75571" w:rsidTr="00C75571">
        <w:trPr>
          <w:trHeight w:val="210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Cozzolino Maria Rosaria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15</w:t>
            </w:r>
          </w:p>
        </w:tc>
      </w:tr>
      <w:tr w:rsidR="00CF503C" w:rsidRPr="00C75571" w:rsidTr="00C75571">
        <w:trPr>
          <w:trHeight w:val="429"/>
          <w:jc w:val="center"/>
        </w:trPr>
        <w:tc>
          <w:tcPr>
            <w:tcW w:w="987" w:type="pct"/>
            <w:vMerge w:val="restart"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Benessere, corretti stili di vita, educazione motoria e sport</w:t>
            </w:r>
          </w:p>
        </w:tc>
        <w:tc>
          <w:tcPr>
            <w:tcW w:w="1438" w:type="pct"/>
            <w:vMerge w:val="restar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Orienteering: A spasso tra i sentieri 1</w:t>
            </w: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  <w:t>Caliendo Rosa *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Lopez Lucia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Scarfogliero Giovanna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29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Scognamiglio Rosa 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25</w:t>
            </w:r>
          </w:p>
        </w:tc>
      </w:tr>
      <w:tr w:rsidR="00CF503C" w:rsidRPr="00C75571" w:rsidTr="00C75571">
        <w:trPr>
          <w:trHeight w:val="570"/>
          <w:jc w:val="center"/>
        </w:trPr>
        <w:tc>
          <w:tcPr>
            <w:tcW w:w="987" w:type="pct"/>
            <w:vMerge w:val="restart"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Benessere, corretti stili di vita, educazione motoria e sport</w:t>
            </w:r>
          </w:p>
        </w:tc>
        <w:tc>
          <w:tcPr>
            <w:tcW w:w="1438" w:type="pct"/>
            <w:vMerge w:val="restar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Orienteering: A spasso tra i sentieri 2</w:t>
            </w: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Caliendo  Rosa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570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Lopez Lucia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570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  <w:t>Scarfogliero  Giovanna *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29</w:t>
            </w:r>
          </w:p>
        </w:tc>
      </w:tr>
      <w:tr w:rsidR="00CF503C" w:rsidRPr="00C75571" w:rsidTr="00C75571">
        <w:trPr>
          <w:trHeight w:val="500"/>
          <w:jc w:val="center"/>
        </w:trPr>
        <w:tc>
          <w:tcPr>
            <w:tcW w:w="987" w:type="pct"/>
            <w:vMerge w:val="restart"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Educazione ambientale</w:t>
            </w:r>
          </w:p>
        </w:tc>
        <w:tc>
          <w:tcPr>
            <w:tcW w:w="1438" w:type="pct"/>
            <w:vMerge w:val="restar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Differenziamo ... per salvarci la vita.</w:t>
            </w: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 xml:space="preserve">Caliendo Rosa 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9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Lopez Lucia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9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Scarfogliero Giovanna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29</w:t>
            </w:r>
          </w:p>
        </w:tc>
      </w:tr>
      <w:tr w:rsidR="00CF503C" w:rsidRPr="00C75571" w:rsidTr="00C75571">
        <w:trPr>
          <w:trHeight w:val="49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Scognamiglio Rosa 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25</w:t>
            </w:r>
          </w:p>
        </w:tc>
      </w:tr>
      <w:tr w:rsidR="00CF503C" w:rsidRPr="00C75571" w:rsidTr="00C75571">
        <w:trPr>
          <w:trHeight w:val="49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  <w:t>De Gregorio  Andreina*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21</w:t>
            </w:r>
          </w:p>
        </w:tc>
      </w:tr>
      <w:tr w:rsidR="00CF503C" w:rsidRPr="00C75571" w:rsidTr="00C75571">
        <w:trPr>
          <w:trHeight w:val="49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Lombardi Annunziata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16.50</w:t>
            </w:r>
          </w:p>
        </w:tc>
      </w:tr>
      <w:tr w:rsidR="00CF503C" w:rsidRPr="00C75571" w:rsidTr="00C75571">
        <w:trPr>
          <w:trHeight w:val="430"/>
          <w:jc w:val="center"/>
        </w:trPr>
        <w:tc>
          <w:tcPr>
            <w:tcW w:w="987" w:type="pct"/>
            <w:vMerge w:val="restart"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Educazione ambientale</w:t>
            </w:r>
          </w:p>
        </w:tc>
        <w:tc>
          <w:tcPr>
            <w:tcW w:w="1438" w:type="pct"/>
            <w:vMerge w:val="restar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b/>
                <w:sz w:val="24"/>
                <w:lang w:eastAsia="it-IT"/>
              </w:rPr>
              <w:t>Il Vesuvio: conoscerlo per valorizzarlo</w:t>
            </w: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Caliendo Rosa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Lopez Lucia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30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Scarfogliero Giovanna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29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b/>
                <w:color w:val="333333"/>
                <w:sz w:val="24"/>
                <w:szCs w:val="24"/>
                <w:lang w:eastAsia="it-IT"/>
              </w:rPr>
              <w:t>Scognamiglio Rosa Anna  *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25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Albano Maria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18</w:t>
            </w:r>
          </w:p>
        </w:tc>
      </w:tr>
      <w:tr w:rsidR="00CF503C" w:rsidRPr="00C75571" w:rsidTr="00C75571">
        <w:trPr>
          <w:trHeight w:val="427"/>
          <w:jc w:val="center"/>
        </w:trPr>
        <w:tc>
          <w:tcPr>
            <w:tcW w:w="987" w:type="pct"/>
            <w:vMerge/>
          </w:tcPr>
          <w:p w:rsidR="00CF503C" w:rsidRPr="00C75571" w:rsidRDefault="00CF503C" w:rsidP="00C75571">
            <w:pPr>
              <w:spacing w:after="20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438" w:type="pct"/>
            <w:vMerge/>
          </w:tcPr>
          <w:p w:rsidR="00CF503C" w:rsidRPr="00C75571" w:rsidRDefault="00CF503C" w:rsidP="00C75571">
            <w:pPr>
              <w:spacing w:after="90" w:line="276" w:lineRule="auto"/>
              <w:rPr>
                <w:b/>
                <w:sz w:val="24"/>
                <w:lang w:eastAsia="it-IT"/>
              </w:rPr>
            </w:pPr>
          </w:p>
        </w:tc>
        <w:tc>
          <w:tcPr>
            <w:tcW w:w="1578" w:type="pct"/>
          </w:tcPr>
          <w:p w:rsidR="00CF503C" w:rsidRPr="00C75571" w:rsidRDefault="00CF503C" w:rsidP="00C75571">
            <w:pPr>
              <w:tabs>
                <w:tab w:val="left" w:pos="225"/>
                <w:tab w:val="center" w:pos="430"/>
              </w:tabs>
              <w:spacing w:after="90" w:line="276" w:lineRule="auto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Lombardi  Annunziata</w:t>
            </w:r>
          </w:p>
        </w:tc>
        <w:tc>
          <w:tcPr>
            <w:tcW w:w="997" w:type="pct"/>
          </w:tcPr>
          <w:p w:rsidR="00CF503C" w:rsidRPr="00C75571" w:rsidRDefault="00CF503C" w:rsidP="00C75571">
            <w:pPr>
              <w:spacing w:after="90" w:line="276" w:lineRule="auto"/>
              <w:jc w:val="center"/>
              <w:rPr>
                <w:rFonts w:cs="Calibri"/>
                <w:color w:val="333333"/>
                <w:sz w:val="24"/>
                <w:szCs w:val="24"/>
                <w:lang w:eastAsia="it-IT"/>
              </w:rPr>
            </w:pPr>
            <w:r w:rsidRPr="00C75571">
              <w:rPr>
                <w:rFonts w:cs="Calibri"/>
                <w:color w:val="333333"/>
                <w:sz w:val="24"/>
                <w:szCs w:val="24"/>
                <w:lang w:eastAsia="it-IT"/>
              </w:rPr>
              <w:t>16.50</w:t>
            </w:r>
          </w:p>
        </w:tc>
      </w:tr>
    </w:tbl>
    <w:p w:rsidR="00CF503C" w:rsidRDefault="00CF503C" w:rsidP="00800880">
      <w:pPr>
        <w:spacing w:after="0"/>
      </w:pPr>
    </w:p>
    <w:p w:rsidR="00CF503C" w:rsidRDefault="00CF503C" w:rsidP="00800880">
      <w:pPr>
        <w:spacing w:after="0"/>
      </w:pPr>
      <w:r>
        <w:t xml:space="preserve">      Avverso la presente graduatoria è ammesso ricorso entro 7 giorni dalla pubblicazione</w:t>
      </w:r>
    </w:p>
    <w:p w:rsidR="00CF503C" w:rsidRDefault="00CF503C" w:rsidP="00D31F74">
      <w:pPr>
        <w:pStyle w:val="ListParagraph"/>
        <w:spacing w:after="0"/>
        <w:ind w:left="1080"/>
      </w:pPr>
    </w:p>
    <w:p w:rsidR="00CF503C" w:rsidRDefault="00CF503C" w:rsidP="00D31F74">
      <w:pPr>
        <w:pStyle w:val="ListParagraph"/>
        <w:spacing w:after="0"/>
        <w:ind w:left="1080"/>
      </w:pPr>
    </w:p>
    <w:p w:rsidR="00CF503C" w:rsidRDefault="00CF503C" w:rsidP="00D31F74">
      <w:pPr>
        <w:pStyle w:val="ListParagraph"/>
        <w:spacing w:after="0"/>
        <w:ind w:left="1080"/>
      </w:pPr>
      <w:r>
        <w:t>*Affidatario dell’incarico</w:t>
      </w:r>
      <w:bookmarkStart w:id="0" w:name="_GoBack"/>
      <w:bookmarkEnd w:id="0"/>
    </w:p>
    <w:p w:rsidR="00CF503C" w:rsidRDefault="00CF503C" w:rsidP="008E669B">
      <w:pPr>
        <w:spacing w:after="0"/>
      </w:pPr>
    </w:p>
    <w:p w:rsidR="00CF503C" w:rsidRDefault="00CF503C" w:rsidP="00E572A8">
      <w:pPr>
        <w:spacing w:after="0"/>
        <w:jc w:val="right"/>
      </w:pPr>
      <w:r>
        <w:rPr>
          <w:noProof/>
          <w:lang w:eastAsia="it-IT"/>
        </w:rPr>
        <w:pict>
          <v:shape id="Immagine 4" o:spid="_x0000_s1027" type="#_x0000_t75" style="position:absolute;left:0;text-align:left;margin-left:10.35pt;margin-top:.5pt;width:100.5pt;height:90.3pt;z-index:251659264;visibility:visible">
            <v:imagedata r:id="rId13" o:title=""/>
            <w10:wrap type="square"/>
          </v:shape>
        </w:pict>
      </w:r>
    </w:p>
    <w:p w:rsidR="00CF503C" w:rsidRDefault="00CF503C" w:rsidP="00E572A8">
      <w:pPr>
        <w:spacing w:after="0"/>
        <w:jc w:val="right"/>
      </w:pPr>
      <w:r>
        <w:t xml:space="preserve">Il Dirigente Scolastico </w:t>
      </w:r>
    </w:p>
    <w:p w:rsidR="00CF503C" w:rsidRDefault="00CF503C" w:rsidP="00E572A8">
      <w:pPr>
        <w:spacing w:after="0"/>
        <w:jc w:val="right"/>
      </w:pPr>
      <w:r>
        <w:t>Prof.ssa Rosanna Ammirati</w:t>
      </w:r>
    </w:p>
    <w:p w:rsidR="00CF503C" w:rsidRPr="00E572A8" w:rsidRDefault="00CF503C" w:rsidP="00E572A8">
      <w:pPr>
        <w:spacing w:after="0"/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n. 39/1993</w:t>
      </w:r>
    </w:p>
    <w:p w:rsidR="00CF503C" w:rsidRPr="00E572A8" w:rsidRDefault="00CF503C" w:rsidP="00E572A8">
      <w:pPr>
        <w:spacing w:after="0"/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sectPr w:rsidR="00CF503C" w:rsidRPr="00E572A8" w:rsidSect="00800880">
      <w:pgSz w:w="11906" w:h="16838"/>
      <w:pgMar w:top="360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3C" w:rsidRDefault="00CF503C" w:rsidP="00B22D70">
      <w:pPr>
        <w:spacing w:after="0" w:line="240" w:lineRule="auto"/>
      </w:pPr>
      <w:r>
        <w:separator/>
      </w:r>
    </w:p>
  </w:endnote>
  <w:endnote w:type="continuationSeparator" w:id="0">
    <w:p w:rsidR="00CF503C" w:rsidRDefault="00CF503C" w:rsidP="00B2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3C" w:rsidRDefault="00CF503C" w:rsidP="00B22D70">
      <w:pPr>
        <w:spacing w:after="0" w:line="240" w:lineRule="auto"/>
      </w:pPr>
      <w:r>
        <w:separator/>
      </w:r>
    </w:p>
  </w:footnote>
  <w:footnote w:type="continuationSeparator" w:id="0">
    <w:p w:rsidR="00CF503C" w:rsidRDefault="00CF503C" w:rsidP="00B22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A1B"/>
    <w:multiLevelType w:val="hybridMultilevel"/>
    <w:tmpl w:val="2272EBC2"/>
    <w:lvl w:ilvl="0" w:tplc="BF5A84A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5503"/>
    <w:multiLevelType w:val="hybridMultilevel"/>
    <w:tmpl w:val="84F2B8B8"/>
    <w:lvl w:ilvl="0" w:tplc="7C22C8B0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3AE"/>
    <w:rsid w:val="00042C3E"/>
    <w:rsid w:val="00075E56"/>
    <w:rsid w:val="000C1BCC"/>
    <w:rsid w:val="00127E5D"/>
    <w:rsid w:val="001B2144"/>
    <w:rsid w:val="002D008A"/>
    <w:rsid w:val="00371A34"/>
    <w:rsid w:val="003B4B5F"/>
    <w:rsid w:val="00421579"/>
    <w:rsid w:val="00494FE8"/>
    <w:rsid w:val="004B263A"/>
    <w:rsid w:val="00580DA7"/>
    <w:rsid w:val="00611B39"/>
    <w:rsid w:val="006178F7"/>
    <w:rsid w:val="00630195"/>
    <w:rsid w:val="006B2ACE"/>
    <w:rsid w:val="00701451"/>
    <w:rsid w:val="00703FD2"/>
    <w:rsid w:val="00711D91"/>
    <w:rsid w:val="00733652"/>
    <w:rsid w:val="0079369F"/>
    <w:rsid w:val="007C522E"/>
    <w:rsid w:val="007F467A"/>
    <w:rsid w:val="00800880"/>
    <w:rsid w:val="008E669B"/>
    <w:rsid w:val="009B7BA8"/>
    <w:rsid w:val="00A31A4C"/>
    <w:rsid w:val="00A74AEB"/>
    <w:rsid w:val="00AC5DBE"/>
    <w:rsid w:val="00AF5FE0"/>
    <w:rsid w:val="00B22D70"/>
    <w:rsid w:val="00C703AE"/>
    <w:rsid w:val="00C75571"/>
    <w:rsid w:val="00CD3AF4"/>
    <w:rsid w:val="00CE778B"/>
    <w:rsid w:val="00CF503C"/>
    <w:rsid w:val="00D31F74"/>
    <w:rsid w:val="00E515E4"/>
    <w:rsid w:val="00E572A8"/>
    <w:rsid w:val="00EE1A62"/>
    <w:rsid w:val="00EF3FDC"/>
    <w:rsid w:val="00F324C1"/>
    <w:rsid w:val="00FA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4B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D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2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D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C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DBE"/>
    <w:rPr>
      <w:rFonts w:ascii="Tahoma" w:hAnsi="Tahoma" w:cs="Tahoma"/>
      <w:sz w:val="16"/>
      <w:szCs w:val="16"/>
    </w:rPr>
  </w:style>
  <w:style w:type="table" w:customStyle="1" w:styleId="Grigliatabella1">
    <w:name w:val="Griglia tabella1"/>
    <w:uiPriority w:val="99"/>
    <w:rsid w:val="006301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1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donboscodassisi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327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.</cp:lastModifiedBy>
  <cp:revision>2</cp:revision>
  <dcterms:created xsi:type="dcterms:W3CDTF">2019-02-06T10:05:00Z</dcterms:created>
  <dcterms:modified xsi:type="dcterms:W3CDTF">2019-02-06T10:05:00Z</dcterms:modified>
</cp:coreProperties>
</file>