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7A" w:rsidRDefault="00132C7A"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alt="Risultati immagini per pon 2014-20" style="position:absolute;margin-left:-20.15pt;margin-top:0;width:528.75pt;height:119.25pt;z-index:251658240;visibility:visible">
            <v:imagedata r:id="rId7" o:title=""/>
            <w10:wrap type="square"/>
          </v:shape>
        </w:pic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2"/>
        <w:gridCol w:w="7683"/>
      </w:tblGrid>
      <w:tr w:rsidR="00132C7A" w:rsidRPr="001022CA" w:rsidTr="00B22D70">
        <w:trPr>
          <w:trHeight w:val="2641"/>
        </w:trPr>
        <w:tc>
          <w:tcPr>
            <w:tcW w:w="2382" w:type="dxa"/>
          </w:tcPr>
          <w:p w:rsidR="00132C7A" w:rsidRPr="00CE778B" w:rsidRDefault="00132C7A" w:rsidP="00CE778B">
            <w:pPr>
              <w:spacing w:after="0" w:line="240" w:lineRule="auto"/>
              <w:rPr>
                <w:rFonts w:ascii="Times New Roman" w:hAnsi="Times New Roman" w:cs="Calibri"/>
                <w:b/>
                <w:smallCaps/>
                <w:noProof/>
                <w:sz w:val="44"/>
                <w:szCs w:val="40"/>
                <w:lang w:eastAsia="it-IT"/>
              </w:rPr>
            </w:pPr>
            <w:r w:rsidRPr="0089302C"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pict>
                <v:shape id="Immagine 2" o:spid="_x0000_i1025" type="#_x0000_t75" style="width:103.5pt;height:150pt;visibility:visible">
                  <v:imagedata r:id="rId8" o:title=""/>
                </v:shape>
              </w:pict>
            </w:r>
          </w:p>
        </w:tc>
        <w:tc>
          <w:tcPr>
            <w:tcW w:w="7683" w:type="dxa"/>
          </w:tcPr>
          <w:p w:rsidR="00132C7A" w:rsidRPr="00CE778B" w:rsidRDefault="00132C7A" w:rsidP="00CE778B">
            <w:pPr>
              <w:spacing w:after="0" w:line="240" w:lineRule="auto"/>
              <w:ind w:firstLine="578"/>
              <w:contextualSpacing/>
              <w:rPr>
                <w:rFonts w:ascii="Times New Roman" w:hAnsi="Times New Roman"/>
                <w:b/>
                <w:sz w:val="32"/>
                <w:szCs w:val="32"/>
                <w:lang w:eastAsia="it-IT"/>
              </w:rPr>
            </w:pPr>
            <w:r w:rsidRPr="00CE778B"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 xml:space="preserve">                                   </w:t>
            </w:r>
            <w:r w:rsidRPr="0089302C">
              <w:rPr>
                <w:b/>
                <w:noProof/>
                <w:sz w:val="32"/>
                <w:szCs w:val="32"/>
                <w:lang w:eastAsia="it-IT"/>
              </w:rPr>
              <w:pict>
                <v:shape id="Immagine 3" o:spid="_x0000_i1026" type="#_x0000_t75" style="width:34.5pt;height:39pt;visibility:visible">
                  <v:imagedata r:id="rId9" o:title=""/>
                </v:shape>
              </w:pict>
            </w:r>
          </w:p>
          <w:p w:rsidR="00132C7A" w:rsidRPr="00CE778B" w:rsidRDefault="00132C7A" w:rsidP="00CE778B">
            <w:pPr>
              <w:spacing w:after="0" w:line="240" w:lineRule="auto"/>
              <w:ind w:firstLine="576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CE778B"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I</w:t>
            </w:r>
            <w:r w:rsidRPr="00CE778B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STITUTO </w:t>
            </w:r>
            <w:r w:rsidRPr="00CE778B"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C</w:t>
            </w:r>
            <w:r w:rsidRPr="00CE778B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OMPRENSIVO </w:t>
            </w:r>
            <w:r w:rsidRPr="00CE778B"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S</w:t>
            </w:r>
            <w:r w:rsidRPr="00CE778B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TATALE</w:t>
            </w:r>
          </w:p>
          <w:p w:rsidR="00132C7A" w:rsidRPr="00CE778B" w:rsidRDefault="00132C7A" w:rsidP="00CE778B">
            <w:pPr>
              <w:spacing w:after="0" w:line="240" w:lineRule="auto"/>
              <w:ind w:firstLine="5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E778B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TORRE DEL GRECO I. C. 3</w:t>
            </w:r>
          </w:p>
          <w:p w:rsidR="00132C7A" w:rsidRPr="00CE778B" w:rsidRDefault="00132C7A" w:rsidP="00CE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4"/>
                <w:szCs w:val="34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34"/>
                <w:szCs w:val="34"/>
                <w:lang w:eastAsia="it-IT"/>
              </w:rPr>
              <w:t>“Don Bosco – D</w:t>
            </w:r>
            <w:r w:rsidRPr="00CE778B">
              <w:rPr>
                <w:rFonts w:ascii="Times New Roman" w:hAnsi="Times New Roman"/>
                <w:b/>
                <w:bCs/>
                <w:sz w:val="34"/>
                <w:szCs w:val="34"/>
                <w:lang w:eastAsia="it-IT"/>
              </w:rPr>
              <w:t>’Assisi”</w:t>
            </w:r>
          </w:p>
          <w:p w:rsidR="00132C7A" w:rsidRPr="00CE778B" w:rsidRDefault="00132C7A" w:rsidP="00CE778B">
            <w:pPr>
              <w:keepLines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CE778B">
              <w:rPr>
                <w:rFonts w:ascii="Times New Roman" w:hAnsi="Times New Roman"/>
                <w:sz w:val="32"/>
                <w:szCs w:val="32"/>
                <w:lang w:eastAsia="it-IT"/>
              </w:rPr>
              <w:t>S</w:t>
            </w:r>
            <w:r w:rsidRPr="00CE778B">
              <w:rPr>
                <w:rFonts w:ascii="Times New Roman" w:hAnsi="Times New Roman"/>
                <w:lang w:eastAsia="it-IT"/>
              </w:rPr>
              <w:t xml:space="preserve">CUOLA DELL' </w:t>
            </w:r>
            <w:r w:rsidRPr="00CE778B">
              <w:rPr>
                <w:rFonts w:ascii="Times New Roman" w:hAnsi="Times New Roman"/>
                <w:sz w:val="32"/>
                <w:szCs w:val="32"/>
                <w:lang w:eastAsia="it-IT"/>
              </w:rPr>
              <w:t>I</w:t>
            </w:r>
            <w:r w:rsidRPr="00CE778B">
              <w:rPr>
                <w:rFonts w:ascii="Times New Roman" w:hAnsi="Times New Roman"/>
                <w:lang w:eastAsia="it-IT"/>
              </w:rPr>
              <w:t xml:space="preserve">NFANZIA, </w:t>
            </w:r>
            <w:r w:rsidRPr="00CE778B">
              <w:rPr>
                <w:rFonts w:ascii="Times New Roman" w:hAnsi="Times New Roman"/>
                <w:sz w:val="32"/>
                <w:szCs w:val="32"/>
                <w:lang w:eastAsia="it-IT"/>
              </w:rPr>
              <w:t>P</w:t>
            </w:r>
            <w:r w:rsidRPr="00CE778B">
              <w:rPr>
                <w:rFonts w:ascii="Times New Roman" w:hAnsi="Times New Roman"/>
                <w:lang w:eastAsia="it-IT"/>
              </w:rPr>
              <w:t xml:space="preserve">RIMARIA E </w:t>
            </w:r>
            <w:r w:rsidRPr="00CE778B">
              <w:rPr>
                <w:rFonts w:ascii="Times New Roman" w:hAnsi="Times New Roman"/>
                <w:sz w:val="32"/>
                <w:szCs w:val="32"/>
                <w:lang w:eastAsia="it-IT"/>
              </w:rPr>
              <w:t>S</w:t>
            </w:r>
            <w:r w:rsidRPr="00CE778B">
              <w:rPr>
                <w:rFonts w:ascii="Times New Roman" w:hAnsi="Times New Roman"/>
                <w:lang w:eastAsia="it-IT"/>
              </w:rPr>
              <w:t>ECONDARIA DI I° GRADO</w:t>
            </w:r>
          </w:p>
          <w:p w:rsidR="00132C7A" w:rsidRPr="00CE778B" w:rsidRDefault="00132C7A" w:rsidP="00CE778B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it-IT"/>
              </w:rPr>
            </w:pPr>
          </w:p>
          <w:p w:rsidR="00132C7A" w:rsidRDefault="00132C7A" w:rsidP="00CE778B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it-IT"/>
              </w:rPr>
            </w:pPr>
            <w:r w:rsidRPr="00CE778B">
              <w:rPr>
                <w:rFonts w:ascii="Times New Roman" w:hAnsi="Times New Roman"/>
                <w:sz w:val="16"/>
                <w:szCs w:val="24"/>
                <w:lang w:eastAsia="it-IT"/>
              </w:rPr>
              <w:t xml:space="preserve">80059 TORRE DEL GRECO (NA) – Viale  GEN. CARLO ALBERTO DALLA CHIESA, 1 </w:t>
            </w:r>
          </w:p>
          <w:p w:rsidR="00132C7A" w:rsidRPr="00CE778B" w:rsidRDefault="00132C7A" w:rsidP="00CE778B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it-IT"/>
              </w:rPr>
            </w:pPr>
            <w:r w:rsidRPr="00CE778B">
              <w:rPr>
                <w:rFonts w:ascii="Times New Roman" w:hAnsi="Times New Roman"/>
                <w:sz w:val="16"/>
                <w:szCs w:val="24"/>
                <w:lang w:eastAsia="it-IT"/>
              </w:rPr>
              <w:t xml:space="preserve">  TEL. 081.849.69.00 - FAX 081.849.41.78 - CODICE  FISCALE   95170310635 </w:t>
            </w:r>
          </w:p>
          <w:p w:rsidR="00132C7A" w:rsidRPr="00CE778B" w:rsidRDefault="00132C7A" w:rsidP="00CE778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24"/>
                <w:u w:val="single"/>
                <w:lang w:eastAsia="it-IT"/>
              </w:rPr>
            </w:pPr>
            <w:r w:rsidRPr="00CE778B">
              <w:rPr>
                <w:rFonts w:ascii="Times New Roman" w:hAnsi="Times New Roman"/>
                <w:sz w:val="16"/>
                <w:szCs w:val="24"/>
                <w:lang w:eastAsia="it-IT"/>
              </w:rPr>
              <w:t xml:space="preserve">e-mail: </w:t>
            </w:r>
            <w:hyperlink r:id="rId10" w:history="1">
              <w:r w:rsidRPr="00CE778B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naic8c4004@istruzione.it</w:t>
              </w:r>
            </w:hyperlink>
            <w:r w:rsidRPr="00CE778B">
              <w:rPr>
                <w:rFonts w:ascii="Times New Roman" w:hAnsi="Times New Roman"/>
                <w:color w:val="0000FF"/>
                <w:sz w:val="16"/>
                <w:szCs w:val="24"/>
                <w:lang w:eastAsia="it-IT"/>
              </w:rPr>
              <w:t xml:space="preserve">;  </w:t>
            </w:r>
            <w:r w:rsidRPr="00CE778B">
              <w:rPr>
                <w:rFonts w:ascii="Times New Roman" w:hAnsi="Times New Roman"/>
                <w:sz w:val="16"/>
                <w:szCs w:val="24"/>
                <w:lang w:eastAsia="it-IT"/>
              </w:rPr>
              <w:t xml:space="preserve">pec: </w:t>
            </w:r>
            <w:hyperlink r:id="rId11" w:history="1">
              <w:r w:rsidRPr="00CE778B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naic8c4004@pec.istruzione.it</w:t>
              </w:r>
            </w:hyperlink>
          </w:p>
          <w:p w:rsidR="00132C7A" w:rsidRPr="00AC5DBE" w:rsidRDefault="00132C7A" w:rsidP="00CE778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mallCaps/>
                <w:noProof/>
                <w:sz w:val="44"/>
                <w:szCs w:val="40"/>
                <w:lang w:val="en-US" w:eastAsia="it-IT"/>
              </w:rPr>
            </w:pPr>
            <w:r w:rsidRPr="00CE778B">
              <w:rPr>
                <w:rFonts w:ascii="Times New Roman" w:hAnsi="Times New Roman"/>
                <w:sz w:val="16"/>
                <w:szCs w:val="24"/>
                <w:lang w:eastAsia="it-IT"/>
              </w:rPr>
              <w:t xml:space="preserve"> </w:t>
            </w:r>
            <w:r w:rsidRPr="00AC5DBE">
              <w:rPr>
                <w:rFonts w:ascii="Times New Roman" w:hAnsi="Times New Roman"/>
                <w:sz w:val="16"/>
                <w:szCs w:val="24"/>
                <w:lang w:val="en-US" w:eastAsia="it-IT"/>
              </w:rPr>
              <w:t xml:space="preserve">sito web: </w:t>
            </w:r>
            <w:hyperlink r:id="rId12" w:history="1">
              <w:r w:rsidRPr="00AC5DBE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en-US" w:eastAsia="it-IT"/>
                </w:rPr>
                <w:t>www.icdonboscodassisi.gov.it</w:t>
              </w:r>
            </w:hyperlink>
          </w:p>
        </w:tc>
      </w:tr>
    </w:tbl>
    <w:p w:rsidR="00132C7A" w:rsidRDefault="00132C7A" w:rsidP="00C035FC">
      <w:r>
        <w:t>Graduatoria Esperto</w:t>
      </w:r>
      <w:r w:rsidRPr="00284D5C">
        <w:t xml:space="preserve"> </w:t>
      </w:r>
      <w:r w:rsidRPr="00284D5C">
        <w:rPr>
          <w:b/>
        </w:rPr>
        <w:t>Cittadinanza Globale</w:t>
      </w:r>
      <w:r>
        <w:t xml:space="preserve">  prot. n. 528/A04 del 06 /02/19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6"/>
        <w:gridCol w:w="2894"/>
        <w:gridCol w:w="1767"/>
        <w:gridCol w:w="1307"/>
      </w:tblGrid>
      <w:tr w:rsidR="00132C7A" w:rsidRPr="001022CA" w:rsidTr="001022CA"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>MODULO</w:t>
            </w: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 xml:space="preserve">TITOLO </w:t>
            </w: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 xml:space="preserve">ESPERTO </w:t>
            </w: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>PUNTEGGIO</w:t>
            </w:r>
          </w:p>
        </w:tc>
      </w:tr>
      <w:tr w:rsidR="00132C7A" w:rsidRPr="001022CA" w:rsidTr="001022CA">
        <w:trPr>
          <w:trHeight w:val="570"/>
        </w:trPr>
        <w:tc>
          <w:tcPr>
            <w:tcW w:w="0" w:type="auto"/>
            <w:vMerge w:val="restart"/>
          </w:tcPr>
          <w:p w:rsidR="00132C7A" w:rsidRPr="001022CA" w:rsidRDefault="00132C7A" w:rsidP="001022CA">
            <w:pPr>
              <w:spacing w:after="200" w:line="276" w:lineRule="auto"/>
              <w:rPr>
                <w:b/>
                <w:sz w:val="24"/>
              </w:rPr>
            </w:pPr>
            <w:r w:rsidRPr="001022CA">
              <w:rPr>
                <w:b/>
                <w:sz w:val="24"/>
                <w:lang w:eastAsia="it-IT"/>
              </w:rPr>
              <w:t>Educazione alimentare, cibo e territorio</w:t>
            </w:r>
          </w:p>
          <w:p w:rsidR="00132C7A" w:rsidRPr="001022CA" w:rsidRDefault="00132C7A" w:rsidP="001022CA">
            <w:pPr>
              <w:spacing w:after="0" w:line="240" w:lineRule="auto"/>
            </w:pPr>
          </w:p>
        </w:tc>
        <w:tc>
          <w:tcPr>
            <w:tcW w:w="0" w:type="auto"/>
            <w:vMerge w:val="restart"/>
          </w:tcPr>
          <w:p w:rsidR="00132C7A" w:rsidRPr="001022CA" w:rsidRDefault="00132C7A" w:rsidP="001022CA">
            <w:pPr>
              <w:spacing w:after="90" w:line="276" w:lineRule="auto"/>
              <w:rPr>
                <w:b/>
                <w:sz w:val="24"/>
              </w:rPr>
            </w:pPr>
            <w:r w:rsidRPr="001022CA">
              <w:rPr>
                <w:b/>
                <w:sz w:val="24"/>
              </w:rPr>
              <w:t>Siamo ciò che mangiamo</w:t>
            </w:r>
          </w:p>
          <w:p w:rsidR="00132C7A" w:rsidRPr="001022CA" w:rsidRDefault="00132C7A" w:rsidP="001022CA">
            <w:pPr>
              <w:spacing w:after="0" w:line="240" w:lineRule="auto"/>
            </w:pP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>Langella Grazia</w:t>
            </w: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>32</w:t>
            </w:r>
          </w:p>
        </w:tc>
      </w:tr>
      <w:tr w:rsidR="00132C7A" w:rsidRPr="001022CA" w:rsidTr="001022CA">
        <w:trPr>
          <w:trHeight w:val="570"/>
        </w:trPr>
        <w:tc>
          <w:tcPr>
            <w:tcW w:w="0" w:type="auto"/>
            <w:vMerge/>
          </w:tcPr>
          <w:p w:rsidR="00132C7A" w:rsidRPr="001022CA" w:rsidRDefault="00132C7A" w:rsidP="001022CA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0" w:type="auto"/>
            <w:vMerge/>
          </w:tcPr>
          <w:p w:rsidR="00132C7A" w:rsidRPr="001022CA" w:rsidRDefault="00132C7A" w:rsidP="001022CA">
            <w:pPr>
              <w:spacing w:after="90" w:line="276" w:lineRule="auto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 xml:space="preserve">Scarfogliero Giovanna </w:t>
            </w: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>16</w:t>
            </w:r>
          </w:p>
        </w:tc>
      </w:tr>
      <w:tr w:rsidR="00132C7A" w:rsidRPr="001022CA" w:rsidTr="001022CA">
        <w:tc>
          <w:tcPr>
            <w:tcW w:w="0" w:type="auto"/>
          </w:tcPr>
          <w:p w:rsidR="00132C7A" w:rsidRPr="001022CA" w:rsidRDefault="00132C7A" w:rsidP="001022CA">
            <w:pPr>
              <w:spacing w:after="200" w:line="276" w:lineRule="auto"/>
              <w:rPr>
                <w:b/>
                <w:sz w:val="24"/>
              </w:rPr>
            </w:pPr>
            <w:r w:rsidRPr="001022CA">
              <w:rPr>
                <w:b/>
                <w:sz w:val="24"/>
                <w:lang w:eastAsia="it-IT"/>
              </w:rPr>
              <w:t>Educazione alimentare, cibo e territorio</w:t>
            </w:r>
          </w:p>
          <w:p w:rsidR="00132C7A" w:rsidRPr="001022CA" w:rsidRDefault="00132C7A" w:rsidP="001022CA">
            <w:pPr>
              <w:spacing w:after="0" w:line="240" w:lineRule="auto"/>
            </w:pP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  <w:rPr>
                <w:b/>
                <w:sz w:val="24"/>
              </w:rPr>
            </w:pPr>
            <w:r w:rsidRPr="001022CA">
              <w:rPr>
                <w:b/>
                <w:sz w:val="24"/>
              </w:rPr>
              <w:t>Semino per … nutrire il Pianeta</w:t>
            </w:r>
          </w:p>
          <w:p w:rsidR="00132C7A" w:rsidRPr="001022CA" w:rsidRDefault="00132C7A" w:rsidP="001022CA">
            <w:pPr>
              <w:spacing w:after="0" w:line="240" w:lineRule="auto"/>
            </w:pP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 xml:space="preserve">Orefice Annunziata </w:t>
            </w: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>13</w:t>
            </w:r>
          </w:p>
        </w:tc>
      </w:tr>
      <w:tr w:rsidR="00132C7A" w:rsidRPr="001022CA" w:rsidTr="001022CA"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rPr>
                <w:rFonts w:cs="Calibri"/>
                <w:b/>
                <w:color w:val="333333"/>
                <w:sz w:val="24"/>
                <w:szCs w:val="24"/>
              </w:rPr>
              <w:t>Benessere, corretti stili di vita, educazione motoria e sport</w:t>
            </w: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rPr>
                <w:rFonts w:cs="Calibri"/>
                <w:b/>
                <w:color w:val="333333"/>
                <w:sz w:val="24"/>
                <w:szCs w:val="24"/>
              </w:rPr>
              <w:t>Orienteering: A spasso tra i sentieri 1</w:t>
            </w: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</w:p>
        </w:tc>
      </w:tr>
      <w:tr w:rsidR="00132C7A" w:rsidRPr="001022CA" w:rsidTr="001022CA"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rPr>
                <w:rFonts w:cs="Calibri"/>
                <w:b/>
                <w:color w:val="333333"/>
                <w:sz w:val="24"/>
                <w:szCs w:val="24"/>
              </w:rPr>
              <w:t>Benessere, corretti stili di vita, educazione motoria e sport</w:t>
            </w: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rPr>
                <w:b/>
                <w:sz w:val="24"/>
                <w:lang w:eastAsia="it-IT"/>
              </w:rPr>
              <w:t>Orienteering: A spasso tra i sentieri 2</w:t>
            </w: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>Ferraiuolo Lidia</w:t>
            </w: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>39</w:t>
            </w:r>
          </w:p>
        </w:tc>
      </w:tr>
      <w:tr w:rsidR="00132C7A" w:rsidRPr="001022CA" w:rsidTr="001022CA">
        <w:trPr>
          <w:trHeight w:val="402"/>
        </w:trPr>
        <w:tc>
          <w:tcPr>
            <w:tcW w:w="0" w:type="auto"/>
            <w:vMerge w:val="restart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rPr>
                <w:b/>
                <w:sz w:val="24"/>
                <w:lang w:eastAsia="it-IT"/>
              </w:rPr>
              <w:t>Educazione ambientale</w:t>
            </w:r>
          </w:p>
        </w:tc>
        <w:tc>
          <w:tcPr>
            <w:tcW w:w="0" w:type="auto"/>
            <w:vMerge w:val="restart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rPr>
                <w:b/>
                <w:sz w:val="24"/>
                <w:lang w:eastAsia="it-IT"/>
              </w:rPr>
              <w:t>Differenziamo ... per salvarci la vita.</w:t>
            </w: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>Federico Serena</w:t>
            </w:r>
          </w:p>
          <w:p w:rsidR="00132C7A" w:rsidRPr="001022CA" w:rsidRDefault="00132C7A" w:rsidP="001022CA">
            <w:pPr>
              <w:spacing w:after="0" w:line="240" w:lineRule="auto"/>
            </w:pP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>33</w:t>
            </w:r>
          </w:p>
          <w:p w:rsidR="00132C7A" w:rsidRPr="001022CA" w:rsidRDefault="00132C7A" w:rsidP="001022CA">
            <w:pPr>
              <w:spacing w:after="0" w:line="240" w:lineRule="auto"/>
            </w:pPr>
          </w:p>
        </w:tc>
      </w:tr>
      <w:tr w:rsidR="00132C7A" w:rsidRPr="001022CA" w:rsidTr="001022CA">
        <w:trPr>
          <w:trHeight w:val="401"/>
        </w:trPr>
        <w:tc>
          <w:tcPr>
            <w:tcW w:w="0" w:type="auto"/>
            <w:vMerge/>
          </w:tcPr>
          <w:p w:rsidR="00132C7A" w:rsidRPr="001022CA" w:rsidRDefault="00132C7A" w:rsidP="001022CA">
            <w:pPr>
              <w:spacing w:after="0" w:line="240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0" w:type="auto"/>
            <w:vMerge/>
          </w:tcPr>
          <w:p w:rsidR="00132C7A" w:rsidRPr="001022CA" w:rsidRDefault="00132C7A" w:rsidP="001022CA">
            <w:pPr>
              <w:spacing w:after="0" w:line="240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 xml:space="preserve">Napolitano Antonio </w:t>
            </w:r>
          </w:p>
          <w:p w:rsidR="00132C7A" w:rsidRPr="001022CA" w:rsidRDefault="00132C7A" w:rsidP="001022CA">
            <w:pPr>
              <w:spacing w:after="0" w:line="240" w:lineRule="auto"/>
            </w:pP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>28</w:t>
            </w:r>
          </w:p>
        </w:tc>
      </w:tr>
      <w:tr w:rsidR="00132C7A" w:rsidRPr="001022CA" w:rsidTr="001022CA">
        <w:trPr>
          <w:trHeight w:val="401"/>
        </w:trPr>
        <w:tc>
          <w:tcPr>
            <w:tcW w:w="0" w:type="auto"/>
            <w:vMerge/>
          </w:tcPr>
          <w:p w:rsidR="00132C7A" w:rsidRPr="001022CA" w:rsidRDefault="00132C7A" w:rsidP="001022CA">
            <w:pPr>
              <w:spacing w:after="0" w:line="240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0" w:type="auto"/>
            <w:vMerge/>
          </w:tcPr>
          <w:p w:rsidR="00132C7A" w:rsidRPr="001022CA" w:rsidRDefault="00132C7A" w:rsidP="001022CA">
            <w:pPr>
              <w:spacing w:after="0" w:line="240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  <w:rPr>
                <w:b/>
              </w:rPr>
            </w:pPr>
            <w:r w:rsidRPr="001022CA">
              <w:t>Ascione Rosalba</w:t>
            </w: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>13</w:t>
            </w:r>
          </w:p>
        </w:tc>
      </w:tr>
      <w:tr w:rsidR="00132C7A" w:rsidRPr="001022CA" w:rsidTr="001022CA">
        <w:trPr>
          <w:trHeight w:val="401"/>
        </w:trPr>
        <w:tc>
          <w:tcPr>
            <w:tcW w:w="0" w:type="auto"/>
            <w:vMerge/>
          </w:tcPr>
          <w:p w:rsidR="00132C7A" w:rsidRPr="001022CA" w:rsidRDefault="00132C7A" w:rsidP="001022CA">
            <w:pPr>
              <w:spacing w:after="0" w:line="240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0" w:type="auto"/>
            <w:vMerge/>
          </w:tcPr>
          <w:p w:rsidR="00132C7A" w:rsidRPr="001022CA" w:rsidRDefault="00132C7A" w:rsidP="001022CA">
            <w:pPr>
              <w:spacing w:after="0" w:line="240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>Orefice Annunziata</w:t>
            </w:r>
          </w:p>
          <w:p w:rsidR="00132C7A" w:rsidRPr="001022CA" w:rsidRDefault="00132C7A" w:rsidP="001022CA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>13</w:t>
            </w:r>
          </w:p>
        </w:tc>
      </w:tr>
      <w:tr w:rsidR="00132C7A" w:rsidRPr="001022CA" w:rsidTr="001022CA"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rPr>
                <w:b/>
                <w:sz w:val="24"/>
                <w:lang w:eastAsia="it-IT"/>
              </w:rPr>
              <w:t>Educazione ambientale</w:t>
            </w: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rPr>
                <w:b/>
                <w:sz w:val="24"/>
                <w:lang w:eastAsia="it-IT"/>
              </w:rPr>
              <w:t>Il Vesuvio: conoscerlo per valorizzarlo</w:t>
            </w: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>Lopez Lucia</w:t>
            </w:r>
          </w:p>
        </w:tc>
        <w:tc>
          <w:tcPr>
            <w:tcW w:w="0" w:type="auto"/>
          </w:tcPr>
          <w:p w:rsidR="00132C7A" w:rsidRPr="001022CA" w:rsidRDefault="00132C7A" w:rsidP="001022CA">
            <w:pPr>
              <w:spacing w:after="0" w:line="240" w:lineRule="auto"/>
            </w:pPr>
            <w:r w:rsidRPr="001022CA">
              <w:t>36</w:t>
            </w:r>
          </w:p>
        </w:tc>
      </w:tr>
    </w:tbl>
    <w:p w:rsidR="00132C7A" w:rsidRDefault="00132C7A" w:rsidP="00B755DA">
      <w:pPr>
        <w:spacing w:after="0"/>
      </w:pPr>
      <w:r>
        <w:t>Avverso la presente graduatoria è ammesso ricorso entro 7 giorni dalla pubblicazione</w:t>
      </w:r>
    </w:p>
    <w:p w:rsidR="00132C7A" w:rsidRDefault="00132C7A" w:rsidP="00D510C5">
      <w:pPr>
        <w:spacing w:after="0"/>
      </w:pPr>
    </w:p>
    <w:p w:rsidR="00132C7A" w:rsidRDefault="00132C7A" w:rsidP="00A722D2">
      <w:pPr>
        <w:tabs>
          <w:tab w:val="right" w:pos="9638"/>
        </w:tabs>
        <w:spacing w:after="0"/>
        <w:ind w:left="360"/>
      </w:pPr>
      <w:r>
        <w:tab/>
      </w:r>
    </w:p>
    <w:p w:rsidR="00132C7A" w:rsidRDefault="00132C7A" w:rsidP="00A722D2">
      <w:pPr>
        <w:tabs>
          <w:tab w:val="right" w:pos="9638"/>
        </w:tabs>
        <w:spacing w:after="0"/>
        <w:ind w:left="360"/>
        <w:jc w:val="right"/>
      </w:pPr>
      <w:r>
        <w:rPr>
          <w:noProof/>
          <w:lang w:eastAsia="it-IT"/>
        </w:rPr>
        <w:pict>
          <v:shape id="Immagine 4" o:spid="_x0000_s1027" type="#_x0000_t75" style="position:absolute;left:0;text-align:left;margin-left:21.3pt;margin-top:8.35pt;width:100.5pt;height:90.3pt;z-index:251659264;visibility:visible">
            <v:imagedata r:id="rId13" o:title=""/>
            <w10:wrap type="square"/>
          </v:shape>
        </w:pict>
      </w:r>
      <w:r>
        <w:t xml:space="preserve"> Il Dirigente Scolastico </w:t>
      </w:r>
    </w:p>
    <w:p w:rsidR="00132C7A" w:rsidRDefault="00132C7A" w:rsidP="00E572A8">
      <w:pPr>
        <w:spacing w:after="0"/>
        <w:jc w:val="right"/>
      </w:pPr>
      <w:r>
        <w:t>Prof.ssa Rosanna Ammirati</w:t>
      </w:r>
    </w:p>
    <w:p w:rsidR="00132C7A" w:rsidRPr="00E572A8" w:rsidRDefault="00132C7A" w:rsidP="00E572A8">
      <w:pPr>
        <w:spacing w:after="0"/>
        <w:jc w:val="right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Firma autografa omessa ai sensi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dell’art. 3 del D. Lgs. n. 39/1993</w:t>
      </w:r>
    </w:p>
    <w:p w:rsidR="00132C7A" w:rsidRPr="00E572A8" w:rsidRDefault="00132C7A" w:rsidP="00E572A8">
      <w:pPr>
        <w:spacing w:after="0"/>
        <w:jc w:val="right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sectPr w:rsidR="00132C7A" w:rsidRPr="00E572A8" w:rsidSect="00EF3FDC">
      <w:pgSz w:w="11906" w:h="16838"/>
      <w:pgMar w:top="0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C7A" w:rsidRDefault="00132C7A" w:rsidP="00B22D70">
      <w:pPr>
        <w:spacing w:after="0" w:line="240" w:lineRule="auto"/>
      </w:pPr>
      <w:r>
        <w:separator/>
      </w:r>
    </w:p>
  </w:endnote>
  <w:endnote w:type="continuationSeparator" w:id="0">
    <w:p w:rsidR="00132C7A" w:rsidRDefault="00132C7A" w:rsidP="00B2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C7A" w:rsidRDefault="00132C7A" w:rsidP="00B22D70">
      <w:pPr>
        <w:spacing w:after="0" w:line="240" w:lineRule="auto"/>
      </w:pPr>
      <w:r>
        <w:separator/>
      </w:r>
    </w:p>
  </w:footnote>
  <w:footnote w:type="continuationSeparator" w:id="0">
    <w:p w:rsidR="00132C7A" w:rsidRDefault="00132C7A" w:rsidP="00B22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570E5"/>
    <w:multiLevelType w:val="hybridMultilevel"/>
    <w:tmpl w:val="4E545B66"/>
    <w:lvl w:ilvl="0" w:tplc="7D1E4C8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3AE"/>
    <w:rsid w:val="00042C3E"/>
    <w:rsid w:val="000565F7"/>
    <w:rsid w:val="00075E56"/>
    <w:rsid w:val="000C1BCC"/>
    <w:rsid w:val="001022CA"/>
    <w:rsid w:val="00132C7A"/>
    <w:rsid w:val="00141C6B"/>
    <w:rsid w:val="00190625"/>
    <w:rsid w:val="001B2144"/>
    <w:rsid w:val="00284D5C"/>
    <w:rsid w:val="002D008A"/>
    <w:rsid w:val="003071BD"/>
    <w:rsid w:val="00371A34"/>
    <w:rsid w:val="003B4B5F"/>
    <w:rsid w:val="00486134"/>
    <w:rsid w:val="004B263A"/>
    <w:rsid w:val="00553A1A"/>
    <w:rsid w:val="005C15E8"/>
    <w:rsid w:val="00611B39"/>
    <w:rsid w:val="006178F7"/>
    <w:rsid w:val="00630195"/>
    <w:rsid w:val="0066719A"/>
    <w:rsid w:val="006B2ACE"/>
    <w:rsid w:val="006E1DF2"/>
    <w:rsid w:val="00701451"/>
    <w:rsid w:val="00703FD2"/>
    <w:rsid w:val="00733652"/>
    <w:rsid w:val="0076465A"/>
    <w:rsid w:val="0079369F"/>
    <w:rsid w:val="007C522E"/>
    <w:rsid w:val="007F467A"/>
    <w:rsid w:val="00854DD6"/>
    <w:rsid w:val="0089302C"/>
    <w:rsid w:val="008E669B"/>
    <w:rsid w:val="0095683B"/>
    <w:rsid w:val="00A722D2"/>
    <w:rsid w:val="00A74AEB"/>
    <w:rsid w:val="00A97BB1"/>
    <w:rsid w:val="00AB29D1"/>
    <w:rsid w:val="00AC5DBE"/>
    <w:rsid w:val="00AF5FE0"/>
    <w:rsid w:val="00B22D70"/>
    <w:rsid w:val="00B755DA"/>
    <w:rsid w:val="00C035FC"/>
    <w:rsid w:val="00C703AE"/>
    <w:rsid w:val="00CB503E"/>
    <w:rsid w:val="00CE778B"/>
    <w:rsid w:val="00D010B1"/>
    <w:rsid w:val="00D510C5"/>
    <w:rsid w:val="00DA673A"/>
    <w:rsid w:val="00DF29FE"/>
    <w:rsid w:val="00E515E4"/>
    <w:rsid w:val="00E572A8"/>
    <w:rsid w:val="00EE1A62"/>
    <w:rsid w:val="00EF3FDC"/>
    <w:rsid w:val="00F324C1"/>
    <w:rsid w:val="00FB7522"/>
    <w:rsid w:val="00FF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3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4B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22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2D7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2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2D7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C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5DBE"/>
    <w:rPr>
      <w:rFonts w:ascii="Tahoma" w:hAnsi="Tahoma" w:cs="Tahoma"/>
      <w:sz w:val="16"/>
      <w:szCs w:val="16"/>
    </w:rPr>
  </w:style>
  <w:style w:type="table" w:customStyle="1" w:styleId="Grigliatabella1">
    <w:name w:val="Griglia tabella1"/>
    <w:uiPriority w:val="99"/>
    <w:rsid w:val="0063019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72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donboscodassisi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c4004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ic8c4004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235</Words>
  <Characters>1342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.</cp:lastModifiedBy>
  <cp:revision>5</cp:revision>
  <cp:lastPrinted>2019-02-06T07:33:00Z</cp:lastPrinted>
  <dcterms:created xsi:type="dcterms:W3CDTF">2019-02-06T10:07:00Z</dcterms:created>
  <dcterms:modified xsi:type="dcterms:W3CDTF">2019-02-06T10:07:00Z</dcterms:modified>
</cp:coreProperties>
</file>